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4D85" w14:textId="77777777" w:rsidR="004C3C8D" w:rsidRDefault="00000000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14:paraId="2AE4AD73" w14:textId="77777777" w:rsidR="004C3C8D" w:rsidRDefault="00000000">
      <w:pPr>
        <w:pStyle w:val="a3"/>
        <w:spacing w:before="180"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p w14:paraId="21DEEF38" w14:textId="77777777" w:rsidR="004C3C8D" w:rsidRDefault="00000000">
      <w:pPr>
        <w:pStyle w:val="a3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茲同意本人未成年子女(申請者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姓名)申請衛生福利部社會及家庭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</w:t>
      </w:r>
      <w:proofErr w:type="gramStart"/>
      <w:r>
        <w:rPr>
          <w:rFonts w:ascii="標楷體" w:eastAsia="標楷體" w:hAnsi="標楷體"/>
          <w:sz w:val="28"/>
          <w:szCs w:val="28"/>
        </w:rPr>
        <w:t>溢</w:t>
      </w:r>
      <w:proofErr w:type="gramEnd"/>
      <w:r>
        <w:rPr>
          <w:rFonts w:ascii="標楷體" w:eastAsia="標楷體" w:hAnsi="標楷體"/>
          <w:sz w:val="28"/>
          <w:szCs w:val="28"/>
        </w:rPr>
        <w:t>領款項。</w:t>
      </w:r>
    </w:p>
    <w:p w14:paraId="008BF40A" w14:textId="77777777" w:rsidR="004C3C8D" w:rsidRDefault="0000000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此  致</w:t>
      </w:r>
    </w:p>
    <w:p w14:paraId="141DDC0F" w14:textId="77777777" w:rsidR="004C3C8D" w:rsidRDefault="00000000">
      <w:pPr>
        <w:pStyle w:val="a3"/>
        <w:snapToGrid w:val="0"/>
        <w:spacing w:line="500" w:lineRule="exact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588FD64F" w14:textId="77777777" w:rsidR="004C3C8D" w:rsidRDefault="0000000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法定代理人(未成年申請人之監護人)：</w:t>
      </w:r>
    </w:p>
    <w:p w14:paraId="211D7625" w14:textId="77777777" w:rsidR="004C3C8D" w:rsidRDefault="004C3C8D">
      <w:pPr>
        <w:pStyle w:val="a3"/>
        <w:tabs>
          <w:tab w:val="left" w:pos="45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24A38B8" w14:textId="77777777" w:rsidR="004C3C8D" w:rsidRDefault="00000000">
      <w:pPr>
        <w:pStyle w:val="a3"/>
        <w:tabs>
          <w:tab w:val="left" w:pos="4500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>姓名：(簽名或蓋章)</w:t>
      </w:r>
    </w:p>
    <w:p w14:paraId="746EA50F" w14:textId="77777777" w:rsidR="004C3C8D" w:rsidRDefault="004C3C8D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3BF35D3" w14:textId="77777777" w:rsidR="004C3C8D" w:rsidRDefault="0000000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14:paraId="6980B67E" w14:textId="77777777" w:rsidR="004C3C8D" w:rsidRDefault="004C3C8D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9E5ED9F" w14:textId="77777777" w:rsidR="004C3C8D" w:rsidRDefault="0000000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54D9AB2D" w14:textId="77777777" w:rsidR="004C3C8D" w:rsidRDefault="004C3C8D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D88C2F3" w14:textId="77777777" w:rsidR="004C3C8D" w:rsidRDefault="00000000">
      <w:pPr>
        <w:pStyle w:val="a3"/>
        <w:spacing w:line="500" w:lineRule="exact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14:paraId="42ABC9CE" w14:textId="77777777" w:rsidR="004C3C8D" w:rsidRDefault="004C3C8D">
      <w:pPr>
        <w:pStyle w:val="a3"/>
        <w:spacing w:line="500" w:lineRule="exact"/>
      </w:pPr>
    </w:p>
    <w:p w14:paraId="5369C265" w14:textId="77777777" w:rsidR="004C3C8D" w:rsidRDefault="0000000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※本同意書於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未滿18歲時，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4C3C8D">
      <w:headerReference w:type="default" r:id="rId6"/>
      <w:footerReference w:type="default" r:id="rId7"/>
      <w:pgSz w:w="11906" w:h="16838"/>
      <w:pgMar w:top="720" w:right="567" w:bottom="760" w:left="567" w:header="720" w:footer="170" w:gutter="0"/>
      <w:cols w:space="720"/>
      <w:docGrid w:type="lines" w:linePitch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F219" w14:textId="77777777" w:rsidR="00EB298E" w:rsidRDefault="00EB298E">
      <w:r>
        <w:separator/>
      </w:r>
    </w:p>
  </w:endnote>
  <w:endnote w:type="continuationSeparator" w:id="0">
    <w:p w14:paraId="3BB7113D" w14:textId="77777777" w:rsidR="00EB298E" w:rsidRDefault="00EB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6E3D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C21F" w14:textId="77777777" w:rsidR="00EB298E" w:rsidRDefault="00EB298E">
      <w:r>
        <w:rPr>
          <w:color w:val="000000"/>
        </w:rPr>
        <w:separator/>
      </w:r>
    </w:p>
  </w:footnote>
  <w:footnote w:type="continuationSeparator" w:id="0">
    <w:p w14:paraId="5303D846" w14:textId="77777777" w:rsidR="00EB298E" w:rsidRDefault="00EB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F555" w14:textId="77777777" w:rsidR="00000000" w:rsidRDefault="00000000">
    <w:pPr>
      <w:pStyle w:val="a4"/>
    </w:pPr>
    <w:r>
      <w:rPr>
        <w:rFonts w:ascii="新細明體" w:hAnsi="新細明體"/>
        <w:color w:val="000000"/>
        <w:szCs w:val="28"/>
      </w:rPr>
      <w:t>附表2：未成年同意書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3C8D"/>
    <w:rsid w:val="004C3C8D"/>
    <w:rsid w:val="005560E6"/>
    <w:rsid w:val="00B417BC"/>
    <w:rsid w:val="00E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F17B"/>
  <w15:docId w15:val="{B17952BC-01A1-42B7-8B77-D4712C06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spacing w:line="200" w:lineRule="exact"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蔡惠怡</dc:creator>
  <cp:lastModifiedBy>使用者09</cp:lastModifiedBy>
  <cp:revision>2</cp:revision>
  <cp:lastPrinted>2021-09-27T17:27:00Z</cp:lastPrinted>
  <dcterms:created xsi:type="dcterms:W3CDTF">2025-02-27T06:54:00Z</dcterms:created>
  <dcterms:modified xsi:type="dcterms:W3CDTF">2025-02-27T06:54:00Z</dcterms:modified>
</cp:coreProperties>
</file>