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49C6" w14:textId="77777777" w:rsidR="00DD480F" w:rsidRDefault="00000000">
      <w:pPr>
        <w:pStyle w:val="a3"/>
        <w:spacing w:line="440" w:lineRule="exact"/>
        <w:jc w:val="center"/>
      </w:pPr>
      <w:r>
        <w:tab/>
      </w:r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14:paraId="7048067F" w14:textId="77777777" w:rsidR="00DD480F" w:rsidRDefault="00000000">
      <w:pPr>
        <w:pStyle w:val="a3"/>
        <w:jc w:val="center"/>
      </w:pPr>
      <w:r>
        <w:rPr>
          <w:rStyle w:val="1"/>
          <w:rFonts w:ascii="標楷體" w:eastAsia="標楷體" w:hAnsi="標楷體"/>
          <w:b/>
          <w:bCs/>
          <w:sz w:val="36"/>
        </w:rPr>
        <w:t>切結書</w:t>
      </w:r>
    </w:p>
    <w:p w14:paraId="162E209D" w14:textId="77777777" w:rsidR="00DD480F" w:rsidRDefault="00DD480F">
      <w:pPr>
        <w:pStyle w:val="a3"/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14:paraId="02A5DEDC" w14:textId="77777777" w:rsidR="00DD480F" w:rsidRDefault="00000000">
      <w:pPr>
        <w:pStyle w:val="a3"/>
        <w:snapToGrid w:val="0"/>
        <w:spacing w:line="480" w:lineRule="auto"/>
        <w:ind w:firstLine="561"/>
      </w:pPr>
      <w:r>
        <w:rPr>
          <w:rStyle w:val="1"/>
          <w:rFonts w:ascii="標楷體" w:eastAsia="標楷體" w:hAnsi="標楷體"/>
          <w:b/>
          <w:sz w:val="28"/>
          <w:szCs w:val="28"/>
        </w:rPr>
        <w:t>本人</w:t>
      </w:r>
      <w:r>
        <w:rPr>
          <w:rStyle w:val="1"/>
          <w:rFonts w:ascii="標楷體" w:eastAsia="標楷體" w:hAnsi="標楷體"/>
          <w:sz w:val="28"/>
          <w:szCs w:val="28"/>
        </w:rPr>
        <w:t>請貴署同意將本人申請之單親培力計畫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(___學年___學期)</w:t>
      </w:r>
      <w:r>
        <w:rPr>
          <w:rStyle w:val="1"/>
          <w:rFonts w:ascii="標楷體" w:eastAsia="標楷體" w:hAnsi="標楷體"/>
          <w:sz w:val="28"/>
          <w:szCs w:val="28"/>
        </w:rPr>
        <w:t>補助款撥入本人之（稱謂，限直系親屬）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 xml:space="preserve">（姓名               </w:t>
      </w:r>
      <w:r>
        <w:rPr>
          <w:rStyle w:val="1"/>
          <w:rFonts w:ascii="標楷體" w:eastAsia="標楷體" w:hAnsi="標楷體"/>
          <w:sz w:val="28"/>
          <w:szCs w:val="28"/>
        </w:rPr>
        <w:t>）之帳戶，詳如所附存摺封面影本。</w:t>
      </w:r>
    </w:p>
    <w:p w14:paraId="30635DC3" w14:textId="77777777" w:rsidR="00DD480F" w:rsidRDefault="00000000">
      <w:pPr>
        <w:pStyle w:val="a3"/>
      </w:pPr>
      <w:r>
        <w:rPr>
          <w:rFonts w:ascii="標楷體" w:eastAsia="標楷體" w:hAnsi="標楷體"/>
          <w:sz w:val="28"/>
          <w:szCs w:val="28"/>
        </w:rPr>
        <w:t>此  致</w:t>
      </w:r>
    </w:p>
    <w:p w14:paraId="6F10D263" w14:textId="77777777" w:rsidR="00DD480F" w:rsidRDefault="00000000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14:paraId="73641AEB" w14:textId="77777777" w:rsidR="00DD480F" w:rsidRDefault="00DD480F">
      <w:pPr>
        <w:pStyle w:val="a3"/>
        <w:rPr>
          <w:rFonts w:ascii="標楷體" w:eastAsia="標楷體" w:hAnsi="標楷體"/>
          <w:sz w:val="28"/>
          <w:szCs w:val="28"/>
        </w:rPr>
      </w:pPr>
    </w:p>
    <w:p w14:paraId="6269AC6B" w14:textId="77777777" w:rsidR="00DD480F" w:rsidRDefault="00000000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切結人： (簽章)</w:t>
      </w:r>
    </w:p>
    <w:p w14:paraId="0B08793D" w14:textId="77777777" w:rsidR="00DD480F" w:rsidRDefault="00000000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5F1FD002" w14:textId="77777777" w:rsidR="00DD480F" w:rsidRDefault="00000000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627BB511" w14:textId="77777777" w:rsidR="00DD480F" w:rsidRDefault="00000000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電話：</w:t>
      </w:r>
    </w:p>
    <w:p w14:paraId="3EDE2CEF" w14:textId="77777777" w:rsidR="00DD480F" w:rsidRDefault="00DD480F">
      <w:pPr>
        <w:pStyle w:val="a3"/>
        <w:spacing w:line="480" w:lineRule="auto"/>
        <w:rPr>
          <w:rFonts w:ascii="標楷體" w:eastAsia="標楷體" w:hAnsi="標楷體"/>
          <w:sz w:val="28"/>
          <w:szCs w:val="28"/>
        </w:rPr>
      </w:pPr>
    </w:p>
    <w:p w14:paraId="6C6EABE8" w14:textId="77777777" w:rsidR="00DD480F" w:rsidRDefault="00000000">
      <w:pPr>
        <w:pStyle w:val="a3"/>
      </w:pPr>
      <w:r>
        <w:rPr>
          <w:rStyle w:val="1"/>
          <w:rFonts w:ascii="標楷體" w:eastAsia="標楷體" w:hAnsi="標楷體"/>
          <w:sz w:val="28"/>
          <w:szCs w:val="28"/>
        </w:rPr>
        <w:t>中華民國  年  月  日</w:t>
      </w:r>
    </w:p>
    <w:sectPr w:rsidR="00DD480F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78A6" w14:textId="77777777" w:rsidR="00D67788" w:rsidRDefault="00D67788">
      <w:r>
        <w:separator/>
      </w:r>
    </w:p>
  </w:endnote>
  <w:endnote w:type="continuationSeparator" w:id="0">
    <w:p w14:paraId="512B55C1" w14:textId="77777777" w:rsidR="00D67788" w:rsidRDefault="00D6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EE6D" w14:textId="77777777" w:rsidR="00000000" w:rsidRDefault="00000000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14:paraId="0FAF90D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3F3C" w14:textId="77777777" w:rsidR="00D67788" w:rsidRDefault="00D67788">
      <w:r>
        <w:rPr>
          <w:color w:val="000000"/>
        </w:rPr>
        <w:separator/>
      </w:r>
    </w:p>
  </w:footnote>
  <w:footnote w:type="continuationSeparator" w:id="0">
    <w:p w14:paraId="01579A22" w14:textId="77777777" w:rsidR="00D67788" w:rsidRDefault="00D6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C838" w14:textId="77777777" w:rsidR="00000000" w:rsidRDefault="00000000">
    <w:pPr>
      <w:pStyle w:val="a4"/>
      <w:spacing w:before="100" w:after="100"/>
      <w:textAlignment w:val="auto"/>
    </w:pPr>
    <w:r>
      <w:rPr>
        <w:rFonts w:ascii="新細明體" w:hAnsi="新細明體" w:cs="新細明體"/>
        <w:color w:val="000000"/>
      </w:rPr>
      <w:t>附表5：撥入他人帳號切結書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480F"/>
    <w:rsid w:val="001F14C4"/>
    <w:rsid w:val="008A4FE5"/>
    <w:rsid w:val="00D67788"/>
    <w:rsid w:val="00D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14BC"/>
  <w15:docId w15:val="{A17BA3CD-773D-496B-A8D7-7CDA6EF9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使用者09</cp:lastModifiedBy>
  <cp:revision>2</cp:revision>
  <cp:lastPrinted>2021-09-27T17:27:00Z</cp:lastPrinted>
  <dcterms:created xsi:type="dcterms:W3CDTF">2025-02-27T07:14:00Z</dcterms:created>
  <dcterms:modified xsi:type="dcterms:W3CDTF">2025-02-27T07:14:00Z</dcterms:modified>
</cp:coreProperties>
</file>